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BB41" w14:textId="77777777" w:rsidR="00E8501C" w:rsidRDefault="00AE1150">
      <w:r>
        <w:rPr>
          <w:noProof/>
        </w:rPr>
        <w:drawing>
          <wp:inline distT="0" distB="0" distL="0" distR="0" wp14:anchorId="1037BB41" wp14:editId="1037BB42">
            <wp:extent cx="6256160" cy="8090894"/>
            <wp:effectExtent l="0" t="0" r="0" b="5356"/>
            <wp:docPr id="195078887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6160" cy="80908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37BB42" w14:textId="77777777" w:rsidR="00E8501C" w:rsidRDefault="00AE115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37BB43" wp14:editId="1037BB44">
            <wp:simplePos x="0" y="0"/>
            <wp:positionH relativeFrom="column">
              <wp:posOffset>-533396</wp:posOffset>
            </wp:positionH>
            <wp:positionV relativeFrom="paragraph">
              <wp:posOffset>0</wp:posOffset>
            </wp:positionV>
            <wp:extent cx="6871597" cy="8886824"/>
            <wp:effectExtent l="0" t="0" r="5453" b="0"/>
            <wp:wrapTight wrapText="bothSides">
              <wp:wrapPolygon edited="0">
                <wp:start x="0" y="0"/>
                <wp:lineTo x="0" y="21532"/>
                <wp:lineTo x="21558" y="21532"/>
                <wp:lineTo x="21558" y="0"/>
                <wp:lineTo x="0" y="0"/>
              </wp:wrapPolygon>
            </wp:wrapTight>
            <wp:docPr id="148635051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1597" cy="88868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037BB43" w14:textId="77777777" w:rsidR="00E8501C" w:rsidRDefault="00AE115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037BB45" wp14:editId="1037BB46">
            <wp:simplePos x="0" y="0"/>
            <wp:positionH relativeFrom="column">
              <wp:posOffset>-466728</wp:posOffset>
            </wp:positionH>
            <wp:positionV relativeFrom="paragraph">
              <wp:posOffset>0</wp:posOffset>
            </wp:positionV>
            <wp:extent cx="6677021" cy="8635191"/>
            <wp:effectExtent l="0" t="0" r="0" b="0"/>
            <wp:wrapTight wrapText="bothSides">
              <wp:wrapPolygon edited="0">
                <wp:start x="0" y="0"/>
                <wp:lineTo x="0" y="21540"/>
                <wp:lineTo x="21510" y="21540"/>
                <wp:lineTo x="21510" y="0"/>
                <wp:lineTo x="0" y="0"/>
              </wp:wrapPolygon>
            </wp:wrapTight>
            <wp:docPr id="172814998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7021" cy="86351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037BB47" wp14:editId="1037BB48">
            <wp:extent cx="5943600" cy="7686675"/>
            <wp:effectExtent l="0" t="0" r="0" b="9525"/>
            <wp:docPr id="40262952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8501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BB4D" w14:textId="77777777" w:rsidR="00AE1150" w:rsidRDefault="00AE1150">
      <w:pPr>
        <w:spacing w:after="0" w:line="240" w:lineRule="auto"/>
      </w:pPr>
      <w:r>
        <w:separator/>
      </w:r>
    </w:p>
  </w:endnote>
  <w:endnote w:type="continuationSeparator" w:id="0">
    <w:p w14:paraId="1037BB4F" w14:textId="77777777" w:rsidR="00AE1150" w:rsidRDefault="00AE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BB49" w14:textId="77777777" w:rsidR="00AE1150" w:rsidRDefault="00AE11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37BB4B" w14:textId="77777777" w:rsidR="00AE1150" w:rsidRDefault="00AE1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501C"/>
    <w:rsid w:val="00AE1150"/>
    <w:rsid w:val="00E8501C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BB41"/>
  <w15:docId w15:val="{C3245945-3D7C-48D5-B8F5-036970E6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Bottorf</dc:creator>
  <dc:description/>
  <cp:lastModifiedBy>Elizabeth Bottorf</cp:lastModifiedBy>
  <cp:revision>2</cp:revision>
  <dcterms:created xsi:type="dcterms:W3CDTF">2025-11-04T13:25:00Z</dcterms:created>
  <dcterms:modified xsi:type="dcterms:W3CDTF">2025-11-04T13:25:00Z</dcterms:modified>
</cp:coreProperties>
</file>